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58DD2" w14:textId="1F4ED1D2" w:rsidR="00451B13" w:rsidRDefault="0095299C" w:rsidP="00451B13">
      <w:r>
        <w:t>November 21, 2024</w:t>
      </w:r>
    </w:p>
    <w:p w14:paraId="1BDE7EC4" w14:textId="77777777" w:rsidR="00451B13" w:rsidRDefault="00451B13" w:rsidP="00451B13"/>
    <w:p w14:paraId="41B1F800" w14:textId="77777777" w:rsidR="00451B13" w:rsidRDefault="00451B13" w:rsidP="00451B13"/>
    <w:p w14:paraId="6383E6D3" w14:textId="065FA289" w:rsidR="00451B13" w:rsidRDefault="0095299C" w:rsidP="00451B13">
      <w:r>
        <w:t>Foundation for the Advancement of Health Education</w:t>
      </w:r>
    </w:p>
    <w:p w14:paraId="563B09CA" w14:textId="50DB562C" w:rsidR="00451B13" w:rsidRDefault="0095299C" w:rsidP="00451B13">
      <w:r>
        <w:t>Scholarship Review Committee</w:t>
      </w:r>
    </w:p>
    <w:p w14:paraId="755E94FB" w14:textId="2C26B957" w:rsidR="00451B13" w:rsidRDefault="0095299C" w:rsidP="00451B13">
      <w:r>
        <w:t>Becky J. Smith Scholarship</w:t>
      </w:r>
    </w:p>
    <w:p w14:paraId="0FE0C55F" w14:textId="77777777" w:rsidR="0095299C" w:rsidRDefault="0095299C" w:rsidP="00451B13"/>
    <w:p w14:paraId="488651CD" w14:textId="06DD9E34" w:rsidR="00451B13" w:rsidRDefault="0095299C" w:rsidP="00451B13">
      <w:r>
        <w:t>To the Review Committee</w:t>
      </w:r>
      <w:r w:rsidR="00255D48">
        <w:t>,</w:t>
      </w:r>
    </w:p>
    <w:p w14:paraId="63FCFF9C" w14:textId="77777777" w:rsidR="00451B13" w:rsidRDefault="00451B13" w:rsidP="00451B13"/>
    <w:p w14:paraId="39202C5C" w14:textId="2B73B70E" w:rsidR="00451B13" w:rsidRDefault="0095299C" w:rsidP="00451B13">
      <w:r>
        <w:t xml:space="preserve">I am pleased to submit a letter of reference for the scholarship application of Caitlin Olafsson for the Becky J. </w:t>
      </w:r>
      <w:r w:rsidR="00255D48">
        <w:t>Smith</w:t>
      </w:r>
      <w:r>
        <w:t xml:space="preserve"> Scholarship. Caitlin is an exceptional student, and per FAHE request, I verify she meets all the academic criteria for the award related to class standing, GPA, and major.</w:t>
      </w:r>
    </w:p>
    <w:p w14:paraId="7D179485" w14:textId="77777777" w:rsidR="0095299C" w:rsidRDefault="0095299C" w:rsidP="00451B13"/>
    <w:p w14:paraId="62FC239D" w14:textId="3C30772A" w:rsidR="0095299C" w:rsidRDefault="0095299C" w:rsidP="00451B13">
      <w:r>
        <w:t xml:space="preserve">I have known Cait for most of her time at Gustavus and am happy to share some about her. She has taken several courses with me and is an advisee. </w:t>
      </w:r>
      <w:r w:rsidR="0042609F">
        <w:t xml:space="preserve">As an indicator of her drive, up until this last month Gustavus did not have a major in public health education. Knowing this was the direction she wanted to pursue, Cait came to </w:t>
      </w:r>
      <w:r w:rsidR="00255D48">
        <w:t>me,</w:t>
      </w:r>
      <w:r w:rsidR="0042609F">
        <w:t xml:space="preserve"> and we designed an individualized major that would not only allow her to be employed in public health but would allow her to sit for the CHES exam when she completes her degree in 2026. The process is complicated and time consuming but her drive to enter the field is strong, she has made the commitment, and she will graduate with a degree in public health education. </w:t>
      </w:r>
    </w:p>
    <w:p w14:paraId="6F883310" w14:textId="77777777" w:rsidR="0042609F" w:rsidRDefault="0042609F" w:rsidP="00451B13"/>
    <w:p w14:paraId="63B4378B" w14:textId="0E78BFFB" w:rsidR="0042609F" w:rsidRDefault="0042609F" w:rsidP="00451B13">
      <w:r>
        <w:t xml:space="preserve">Over the time she has been taking courses in public health, Cait has shown the same level of determination to learn and succeed. She is interested in more than just good grades…she wants to learn background, context, and application. She is trying to see the big picture as she prepares to enter the field. In fact, she voluntarily stepped into a role with our local County Health Assessment </w:t>
      </w:r>
      <w:r w:rsidR="006E4E85">
        <w:t xml:space="preserve">team </w:t>
      </w:r>
      <w:r>
        <w:t xml:space="preserve">to gain greater experience at that level. </w:t>
      </w:r>
      <w:r w:rsidR="00DA5970">
        <w:t xml:space="preserve">She is strong as both a contributor and leader and is an ambassador for public health education on our campus. </w:t>
      </w:r>
      <w:r>
        <w:t>She is inquisitive and dedicated</w:t>
      </w:r>
      <w:r w:rsidR="00255D48">
        <w:t xml:space="preserve">, just what we want to see in the future of health education. </w:t>
      </w:r>
    </w:p>
    <w:p w14:paraId="0F255891" w14:textId="77777777" w:rsidR="00255D48" w:rsidRDefault="00255D48" w:rsidP="00451B13"/>
    <w:p w14:paraId="33E778AC" w14:textId="0307013B" w:rsidR="00255D48" w:rsidRDefault="00255D48" w:rsidP="00451B13">
      <w:r>
        <w:t>In short, I believe Cait is an excellent candidate to receive this scholarship and I hope the committee gives her strong consideration. I there are further questions, do not hesitate to contact me.</w:t>
      </w:r>
    </w:p>
    <w:p w14:paraId="717093A9" w14:textId="77777777" w:rsidR="00255D48" w:rsidRDefault="00255D48" w:rsidP="00451B13"/>
    <w:p w14:paraId="532847E1" w14:textId="418CB4C6" w:rsidR="00451B13" w:rsidRDefault="00451B13" w:rsidP="00451B13">
      <w:r>
        <w:t>Sincerely,</w:t>
      </w:r>
    </w:p>
    <w:p w14:paraId="643CAFD5" w14:textId="4DFFEBB7" w:rsidR="00451B13" w:rsidRDefault="00EE6A2E" w:rsidP="00451B13">
      <w:r w:rsidRPr="00EE6A2E">
        <w:rPr>
          <w:noProof/>
        </w:rPr>
        <w:drawing>
          <wp:inline distT="0" distB="0" distL="0" distR="0" wp14:anchorId="76685CC7" wp14:editId="2C89E7C1">
            <wp:extent cx="1411330" cy="447675"/>
            <wp:effectExtent l="0" t="0" r="0" b="0"/>
            <wp:docPr id="164807166" name="Picture 1" descr="A black line drawing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7166" name="Picture 1" descr="A black line drawing of a butterfly&#10;&#10;Description automatically generated"/>
                    <pic:cNvPicPr/>
                  </pic:nvPicPr>
                  <pic:blipFill>
                    <a:blip r:embed="rId8"/>
                    <a:stretch>
                      <a:fillRect/>
                    </a:stretch>
                  </pic:blipFill>
                  <pic:spPr>
                    <a:xfrm>
                      <a:off x="0" y="0"/>
                      <a:ext cx="1419616" cy="450303"/>
                    </a:xfrm>
                    <a:prstGeom prst="rect">
                      <a:avLst/>
                    </a:prstGeom>
                  </pic:spPr>
                </pic:pic>
              </a:graphicData>
            </a:graphic>
          </wp:inline>
        </w:drawing>
      </w:r>
    </w:p>
    <w:p w14:paraId="073270CC" w14:textId="5E07393A" w:rsidR="00451B13" w:rsidRDefault="00201257" w:rsidP="00451B13">
      <w:r>
        <w:t>Karl Larson, Ph.D.</w:t>
      </w:r>
    </w:p>
    <w:p w14:paraId="351E0399" w14:textId="11826210" w:rsidR="00451B13" w:rsidRDefault="00201257" w:rsidP="00451B13">
      <w:r>
        <w:t xml:space="preserve">Professor </w:t>
      </w:r>
      <w:r w:rsidR="00DA5970">
        <w:t>and Program Director, Public Health</w:t>
      </w:r>
    </w:p>
    <w:p w14:paraId="5B7CD4FB" w14:textId="77777777" w:rsidR="00451B13" w:rsidRDefault="00451B13" w:rsidP="00451B13"/>
    <w:p w14:paraId="215811CC" w14:textId="77777777" w:rsidR="005766EB" w:rsidRPr="00451B13" w:rsidRDefault="005766EB" w:rsidP="00451B13"/>
    <w:sectPr w:rsidR="005766EB" w:rsidRPr="00451B13" w:rsidSect="0015774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987" w:left="1440" w:header="864" w:footer="533" w:gutter="0"/>
      <w:paperSrc w:first="3" w:other="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FD31" w14:textId="77777777" w:rsidR="009D065F" w:rsidRDefault="009D065F" w:rsidP="007E216A">
      <w:r>
        <w:separator/>
      </w:r>
    </w:p>
  </w:endnote>
  <w:endnote w:type="continuationSeparator" w:id="0">
    <w:p w14:paraId="21561783" w14:textId="77777777" w:rsidR="009D065F" w:rsidRDefault="009D065F" w:rsidP="007E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4124" w14:textId="77777777" w:rsidR="00FC7A39" w:rsidRDefault="00FC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EFB" w14:textId="10353C20" w:rsidR="00E94808" w:rsidRPr="00201257" w:rsidRDefault="002A4A2C" w:rsidP="00201257">
    <w:pPr>
      <w:pStyle w:val="Footer"/>
      <w:rPr>
        <w:b/>
        <w:bCs/>
        <w:highlight w:val="yellow"/>
      </w:rPr>
    </w:pPr>
    <w:r w:rsidRPr="00AA3261">
      <w:rPr>
        <w:b/>
        <w:bCs/>
      </w:rPr>
      <w:drawing>
        <wp:anchor distT="0" distB="0" distL="114300" distR="114300" simplePos="0" relativeHeight="251659264" behindDoc="0" locked="0" layoutInCell="1" allowOverlap="1" wp14:anchorId="7E29EED7" wp14:editId="1DD22088">
          <wp:simplePos x="0" y="0"/>
          <wp:positionH relativeFrom="margin">
            <wp:align>center</wp:align>
          </wp:positionH>
          <wp:positionV relativeFrom="page">
            <wp:posOffset>9070975</wp:posOffset>
          </wp:positionV>
          <wp:extent cx="2213002" cy="149838"/>
          <wp:effectExtent l="0" t="0" r="0" b="0"/>
          <wp:wrapNone/>
          <wp:docPr id="6" name="Picture 5" descr="MYL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LC_RGB.jpg"/>
                  <pic:cNvPicPr/>
                </pic:nvPicPr>
                <pic:blipFill rotWithShape="1">
                  <a:blip r:embed="rId1"/>
                  <a:srcRect r="4498"/>
                  <a:stretch/>
                </pic:blipFill>
                <pic:spPr bwMode="auto">
                  <a:xfrm>
                    <a:off x="0" y="0"/>
                    <a:ext cx="2221228" cy="15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01257">
      <w:rPr>
        <w:b/>
        <w:bCs/>
      </w:rPr>
      <w:t>Karl Larson, Professor of Health and Exercise Science</w:t>
    </w:r>
  </w:p>
  <w:p w14:paraId="60CBB0B1" w14:textId="77777777" w:rsidR="00201257" w:rsidRDefault="00005BDF" w:rsidP="007E216A">
    <w:pPr>
      <w:pStyle w:val="Footer"/>
    </w:pPr>
    <w:r>
      <mc:AlternateContent>
        <mc:Choice Requires="wps">
          <w:drawing>
            <wp:anchor distT="0" distB="0" distL="114300" distR="114300" simplePos="0" relativeHeight="251658240" behindDoc="1" locked="0" layoutInCell="1" allowOverlap="1" wp14:anchorId="487A675F" wp14:editId="31B592EB">
              <wp:simplePos x="0" y="0"/>
              <wp:positionH relativeFrom="margin">
                <wp:align>center</wp:align>
              </wp:positionH>
              <wp:positionV relativeFrom="page">
                <wp:posOffset>9268460</wp:posOffset>
              </wp:positionV>
              <wp:extent cx="5943600" cy="0"/>
              <wp:effectExtent l="9525" t="10160" r="9525" b="889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1ED41" id="Line 4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9.8pt" to="468pt,72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" strokeweight=".4pt">
              <w10:wrap anchorx="margin" anchory="page"/>
            </v:line>
          </w:pict>
        </mc:Fallback>
      </mc:AlternateContent>
    </w:r>
    <w:r w:rsidR="00F266AB" w:rsidRPr="00F266AB">
      <w:t>Gustavus Adolphus College</w:t>
    </w:r>
    <w:r w:rsidR="00D34431" w:rsidRPr="006E4026">
      <w:t> | </w:t>
    </w:r>
    <w:r w:rsidR="00201257" w:rsidRPr="00201257">
      <w:t xml:space="preserve"> </w:t>
    </w:r>
    <w:r w:rsidR="00201257" w:rsidRPr="00FC7A39">
      <w:t>DIRECT 507-933-</w:t>
    </w:r>
    <w:r w:rsidR="00201257">
      <w:t>7591</w:t>
    </w:r>
    <w:r w:rsidR="00201257" w:rsidRPr="00FC7A39">
      <w:t> | </w:t>
    </w:r>
    <w:r w:rsidR="00201257">
      <w:t>klarson3@gustavus.edu</w:t>
    </w:r>
    <w:r w:rsidR="00201257" w:rsidRPr="007A281C">
      <w:t xml:space="preserve"> </w:t>
    </w:r>
  </w:p>
  <w:p w14:paraId="2B768644" w14:textId="7753B174" w:rsidR="007A281C" w:rsidRPr="007A281C" w:rsidRDefault="00E94808" w:rsidP="007E216A">
    <w:pPr>
      <w:pStyle w:val="Footer"/>
    </w:pPr>
    <w:r w:rsidRPr="007A281C">
      <w:t>800 West College Avenue</w:t>
    </w:r>
    <w:r w:rsidRPr="007A281C">
      <w:t> </w:t>
    </w:r>
    <w:r w:rsidRPr="007A281C">
      <w:t>|</w:t>
    </w:r>
    <w:r w:rsidRPr="007A281C">
      <w:t> </w:t>
    </w:r>
    <w:r w:rsidRPr="007A281C">
      <w:t>St. Peter, Minnesota 56082-1498</w:t>
    </w:r>
    <w:r w:rsidRPr="007A281C">
      <w:t> </w:t>
    </w:r>
    <w:r w:rsidRPr="007A281C">
      <w:t>|</w:t>
    </w:r>
    <w:r w:rsidRPr="007A281C">
      <w:t> </w:t>
    </w:r>
    <w:r w:rsidRPr="007A281C">
      <w:t>507-933-8000</w:t>
    </w:r>
    <w:r w:rsidRPr="007A281C">
      <w:t> </w:t>
    </w:r>
    <w:r w:rsidRPr="007A281C">
      <w:t>|</w:t>
    </w:r>
    <w:r w:rsidRPr="007A281C">
      <w:t> </w:t>
    </w:r>
    <w:r w:rsidRPr="007A281C">
      <w:t>gustavus.edu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9B25" w14:textId="427FEF5B" w:rsidR="007A281C" w:rsidRPr="00F266AB" w:rsidRDefault="002A4A2C" w:rsidP="007E216A">
    <w:pPr>
      <w:pStyle w:val="Footer"/>
      <w:rPr>
        <w:b/>
        <w:bCs/>
        <w:highlight w:val="yellow"/>
      </w:rPr>
    </w:pPr>
    <w:r w:rsidRPr="00F97186">
      <w:rPr>
        <w:b/>
        <w:bCs/>
      </w:rPr>
      <w:drawing>
        <wp:anchor distT="0" distB="0" distL="114300" distR="114300" simplePos="0" relativeHeight="251657216" behindDoc="0" locked="0" layoutInCell="1" allowOverlap="1" wp14:anchorId="40D4446E" wp14:editId="6DC4F0A5">
          <wp:simplePos x="0" y="0"/>
          <wp:positionH relativeFrom="margin">
            <wp:align>center</wp:align>
          </wp:positionH>
          <wp:positionV relativeFrom="page">
            <wp:posOffset>9070975</wp:posOffset>
          </wp:positionV>
          <wp:extent cx="2209504" cy="149436"/>
          <wp:effectExtent l="0" t="0" r="0" b="0"/>
          <wp:wrapNone/>
          <wp:docPr id="7" name="Picture 5" descr="MYL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LC_RGB.jpg"/>
                  <pic:cNvPicPr/>
                </pic:nvPicPr>
                <pic:blipFill rotWithShape="1">
                  <a:blip r:embed="rId1"/>
                  <a:srcRect r="4392"/>
                  <a:stretch/>
                </pic:blipFill>
                <pic:spPr bwMode="auto">
                  <a:xfrm>
                    <a:off x="0" y="0"/>
                    <a:ext cx="2223683" cy="15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01257">
      <w:rPr>
        <w:b/>
        <w:bCs/>
      </w:rPr>
      <w:t>Karl Larson, Professor of Health and Exercise Science</w:t>
    </w:r>
  </w:p>
  <w:p w14:paraId="59B6B7CD" w14:textId="1C86C0E8" w:rsidR="007A281C" w:rsidRPr="007A281C" w:rsidRDefault="00005BDF" w:rsidP="007E216A">
    <w:pPr>
      <w:pStyle w:val="Footer"/>
    </w:pPr>
    <w:r w:rsidRPr="00FC7A39">
      <mc:AlternateContent>
        <mc:Choice Requires="wps">
          <w:drawing>
            <wp:anchor distT="0" distB="0" distL="114300" distR="114300" simplePos="0" relativeHeight="251656704" behindDoc="1" locked="0" layoutInCell="1" allowOverlap="1" wp14:anchorId="29CD1DF2" wp14:editId="3750CC2C">
              <wp:simplePos x="0" y="0"/>
              <wp:positionH relativeFrom="margin">
                <wp:align>center</wp:align>
              </wp:positionH>
              <wp:positionV relativeFrom="page">
                <wp:posOffset>9268460</wp:posOffset>
              </wp:positionV>
              <wp:extent cx="5943600" cy="0"/>
              <wp:effectExtent l="9525" t="10160" r="9525" b="889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D23E" id="Line 37"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9.8pt" to="468pt,72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" strokeweight=".4pt">
              <w10:wrap anchorx="margin" anchory="page"/>
            </v:line>
          </w:pict>
        </mc:Fallback>
      </mc:AlternateContent>
    </w:r>
    <w:bookmarkStart w:id="0" w:name="_Hlk146187608"/>
    <w:r w:rsidR="00F266AB" w:rsidRPr="00FC7A39">
      <w:t>Gustavus Adolphus College</w:t>
    </w:r>
    <w:bookmarkEnd w:id="0"/>
    <w:r w:rsidR="006E4026" w:rsidRPr="00FC7A39">
      <w:t> | DIRECT 507-933-</w:t>
    </w:r>
    <w:r w:rsidR="00201257">
      <w:t>7591</w:t>
    </w:r>
    <w:r w:rsidR="006E4026" w:rsidRPr="00FC7A39">
      <w:t> | </w:t>
    </w:r>
    <w:r w:rsidR="00201257">
      <w:t>klarson3@gustavus.edu</w:t>
    </w:r>
  </w:p>
  <w:p w14:paraId="51B62537" w14:textId="77777777" w:rsidR="00932A8E" w:rsidRPr="007A281C" w:rsidRDefault="007A281C" w:rsidP="007E216A">
    <w:pPr>
      <w:pStyle w:val="Footer"/>
    </w:pPr>
    <w:r w:rsidRPr="007A281C">
      <w:t>800 West College Avenue</w:t>
    </w:r>
    <w:r w:rsidRPr="007A281C">
      <w:t> </w:t>
    </w:r>
    <w:r w:rsidRPr="007A281C">
      <w:t>|</w:t>
    </w:r>
    <w:r w:rsidRPr="007A281C">
      <w:t> </w:t>
    </w:r>
    <w:r w:rsidRPr="007A281C">
      <w:t>St. Peter, Minnesota 56082-1498</w:t>
    </w:r>
    <w:r w:rsidRPr="007A281C">
      <w:t> </w:t>
    </w:r>
    <w:r w:rsidRPr="007A281C">
      <w:t>|</w:t>
    </w:r>
    <w:r w:rsidRPr="007A281C">
      <w:t> </w:t>
    </w:r>
    <w:r w:rsidRPr="007A281C">
      <w:t>507-933-8000</w:t>
    </w:r>
    <w:r w:rsidRPr="007A281C">
      <w:t> </w:t>
    </w:r>
    <w:r w:rsidRPr="007A281C">
      <w:t>|</w:t>
    </w:r>
    <w:r w:rsidRPr="007A281C">
      <w:t> </w:t>
    </w:r>
    <w:r w:rsidRPr="007A281C">
      <w:t>gustavus.edu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F3A4" w14:textId="77777777" w:rsidR="009D065F" w:rsidRDefault="009D065F" w:rsidP="007E216A">
      <w:r>
        <w:separator/>
      </w:r>
    </w:p>
  </w:footnote>
  <w:footnote w:type="continuationSeparator" w:id="0">
    <w:p w14:paraId="68604DF2" w14:textId="77777777" w:rsidR="009D065F" w:rsidRDefault="009D065F" w:rsidP="007E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936" w14:textId="77777777" w:rsidR="00FC7A39" w:rsidRDefault="00FC7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DBA0" w14:textId="77777777" w:rsidR="006673AC" w:rsidRDefault="006673AC" w:rsidP="007E216A">
    <w:pPr>
      <w:pStyle w:val="Header"/>
    </w:pPr>
    <w:r>
      <w:t xml:space="preserve">page </w:t>
    </w:r>
    <w:r w:rsidR="000023BD">
      <w:fldChar w:fldCharType="begin"/>
    </w:r>
    <w:r w:rsidR="000023BD">
      <w:instrText xml:space="preserve"> PAGE </w:instrText>
    </w:r>
    <w:r w:rsidR="000023BD">
      <w:fldChar w:fldCharType="separate"/>
    </w:r>
    <w:r w:rsidR="00AC4C11">
      <w:rPr>
        <w:noProof/>
      </w:rPr>
      <w:t>2</w:t>
    </w:r>
    <w:r w:rsidR="000023BD">
      <w:rPr>
        <w:noProof/>
      </w:rPr>
      <w:fldChar w:fldCharType="end"/>
    </w:r>
    <w:r>
      <w:t xml:space="preserve"> of </w:t>
    </w:r>
    <w:fldSimple w:instr=" NUMPAGES ">
      <w:r w:rsidR="00AC4C11">
        <w:rPr>
          <w:noProof/>
        </w:rPr>
        <w:t>2</w:t>
      </w:r>
    </w:fldSimple>
  </w:p>
  <w:p w14:paraId="17A261B1" w14:textId="77777777" w:rsidR="006673AC" w:rsidRDefault="006673AC" w:rsidP="007E216A">
    <w:pPr>
      <w:pStyle w:val="Header"/>
    </w:pPr>
  </w:p>
  <w:p w14:paraId="4B8A919A" w14:textId="77777777" w:rsidR="00165A1A" w:rsidRPr="006673AC" w:rsidRDefault="00165A1A" w:rsidP="007E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08F9" w14:textId="244D7D94" w:rsidR="00932A8E" w:rsidRDefault="00AF6BFC" w:rsidP="007E216A">
    <w:pPr>
      <w:pStyle w:val="Header"/>
    </w:pPr>
    <w:r>
      <w:rPr>
        <w:noProof/>
      </w:rPr>
      <mc:AlternateContent>
        <mc:Choice Requires="wpg">
          <w:drawing>
            <wp:anchor distT="0" distB="457200" distL="114300" distR="114300" simplePos="0" relativeHeight="251659776" behindDoc="0" locked="0" layoutInCell="1" allowOverlap="1" wp14:anchorId="19104339" wp14:editId="2136CF1C">
              <wp:simplePos x="0" y="0"/>
              <wp:positionH relativeFrom="margin">
                <wp:align>center</wp:align>
              </wp:positionH>
              <wp:positionV relativeFrom="paragraph">
                <wp:posOffset>-87723</wp:posOffset>
              </wp:positionV>
              <wp:extent cx="2249424" cy="612648"/>
              <wp:effectExtent l="0" t="0" r="17780" b="0"/>
              <wp:wrapTopAndBottom/>
              <wp:docPr id="9" name="Group 9"/>
              <wp:cNvGraphicFramePr/>
              <a:graphic xmlns:a="http://schemas.openxmlformats.org/drawingml/2006/main">
                <a:graphicData uri="http://schemas.microsoft.com/office/word/2010/wordprocessingGroup">
                  <wpg:wgp>
                    <wpg:cNvGrpSpPr/>
                    <wpg:grpSpPr>
                      <a:xfrm>
                        <a:off x="0" y="0"/>
                        <a:ext cx="2249424" cy="612648"/>
                        <a:chOff x="0" y="0"/>
                        <a:chExt cx="2245112" cy="617034"/>
                      </a:xfrm>
                    </wpg:grpSpPr>
                    <pic:pic xmlns:pic="http://schemas.openxmlformats.org/drawingml/2006/picture">
                      <pic:nvPicPr>
                        <pic:cNvPr id="4" name="Picture 3" descr="GAC_BLK_RGB.jpg"/>
                        <pic:cNvPicPr>
                          <a:picLocks noChangeAspect="1"/>
                        </pic:cNvPicPr>
                      </pic:nvPicPr>
                      <pic:blipFill>
                        <a:blip r:embed="rId1"/>
                        <a:stretch>
                          <a:fillRect/>
                        </a:stretch>
                      </pic:blipFill>
                      <pic:spPr>
                        <a:xfrm>
                          <a:off x="0" y="0"/>
                          <a:ext cx="2245112" cy="617034"/>
                        </a:xfrm>
                        <a:prstGeom prst="rect">
                          <a:avLst/>
                        </a:prstGeom>
                      </pic:spPr>
                    </pic:pic>
                    <wps:wsp>
                      <wps:cNvPr id="8" name="Rectangle 8"/>
                      <wps:cNvSpPr/>
                      <wps:spPr>
                        <a:xfrm>
                          <a:off x="2126165" y="282498"/>
                          <a:ext cx="118947" cy="81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73893" id="Group 9" o:spid="_x0000_s1026" style="position:absolute;margin-left:0;margin-top:-6.9pt;width:177.1pt;height:48.25pt;z-index:251659776;mso-wrap-distance-bottom:36pt;mso-position-horizontal:center;mso-position-horizontal-relative:margin;mso-width-relative:margin;mso-height-relative:margin" coordsize="22451,617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&#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AC_BLK_RGB.jpg" style="position:absolute;width:22451;height:61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">
                <v:imagedata r:id="rId2" o:title="GAC_BLK_RGB"/>
              </v:shape>
              <v:rect id="Rectangle 8" o:spid="_x0000_s1028" style="position:absolute;left:21261;top:2824;width:1190;height:8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" fillcolor="white [3212]" strokecolor="white [3212]" strokeweight="2pt"/>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88AC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6E1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F4CE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F28C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30FA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CCEA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BEB4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2A6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BE80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C29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630520"/>
    <w:multiLevelType w:val="multilevel"/>
    <w:tmpl w:val="BFF83A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376470138">
    <w:abstractNumId w:val="9"/>
  </w:num>
  <w:num w:numId="2" w16cid:durableId="1715542722">
    <w:abstractNumId w:val="7"/>
  </w:num>
  <w:num w:numId="3" w16cid:durableId="1010569195">
    <w:abstractNumId w:val="6"/>
  </w:num>
  <w:num w:numId="4" w16cid:durableId="1591889189">
    <w:abstractNumId w:val="5"/>
  </w:num>
  <w:num w:numId="5" w16cid:durableId="473642290">
    <w:abstractNumId w:val="4"/>
  </w:num>
  <w:num w:numId="6" w16cid:durableId="2137139722">
    <w:abstractNumId w:val="8"/>
  </w:num>
  <w:num w:numId="7" w16cid:durableId="1192037269">
    <w:abstractNumId w:val="3"/>
  </w:num>
  <w:num w:numId="8" w16cid:durableId="2013560583">
    <w:abstractNumId w:val="2"/>
  </w:num>
  <w:num w:numId="9" w16cid:durableId="1711106135">
    <w:abstractNumId w:val="1"/>
  </w:num>
  <w:num w:numId="10" w16cid:durableId="1805149588">
    <w:abstractNumId w:val="0"/>
  </w:num>
  <w:num w:numId="11" w16cid:durableId="141400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98"/>
    <w:rsid w:val="000023BD"/>
    <w:rsid w:val="00003D43"/>
    <w:rsid w:val="00005BDF"/>
    <w:rsid w:val="00010B8D"/>
    <w:rsid w:val="00011B5F"/>
    <w:rsid w:val="0002497A"/>
    <w:rsid w:val="00025CE8"/>
    <w:rsid w:val="00067050"/>
    <w:rsid w:val="00070B13"/>
    <w:rsid w:val="000C39D8"/>
    <w:rsid w:val="000E763D"/>
    <w:rsid w:val="000F2CDC"/>
    <w:rsid w:val="000F45BC"/>
    <w:rsid w:val="000F7AB1"/>
    <w:rsid w:val="00110C73"/>
    <w:rsid w:val="00114687"/>
    <w:rsid w:val="001262D8"/>
    <w:rsid w:val="00153703"/>
    <w:rsid w:val="00154EA7"/>
    <w:rsid w:val="00157740"/>
    <w:rsid w:val="00160B82"/>
    <w:rsid w:val="00165A1A"/>
    <w:rsid w:val="00166C44"/>
    <w:rsid w:val="00167334"/>
    <w:rsid w:val="001713A3"/>
    <w:rsid w:val="0019217B"/>
    <w:rsid w:val="001D79C0"/>
    <w:rsid w:val="001E2021"/>
    <w:rsid w:val="001F4593"/>
    <w:rsid w:val="00201257"/>
    <w:rsid w:val="00233517"/>
    <w:rsid w:val="00246DC6"/>
    <w:rsid w:val="00255D48"/>
    <w:rsid w:val="00282FDD"/>
    <w:rsid w:val="0029307C"/>
    <w:rsid w:val="002A4A2C"/>
    <w:rsid w:val="002B167F"/>
    <w:rsid w:val="002B17AA"/>
    <w:rsid w:val="002B5232"/>
    <w:rsid w:val="002C02A2"/>
    <w:rsid w:val="002C33A4"/>
    <w:rsid w:val="002C79D1"/>
    <w:rsid w:val="002F0F44"/>
    <w:rsid w:val="00301E4C"/>
    <w:rsid w:val="003159CA"/>
    <w:rsid w:val="00315F23"/>
    <w:rsid w:val="00335C1C"/>
    <w:rsid w:val="00340D27"/>
    <w:rsid w:val="003417C7"/>
    <w:rsid w:val="00356358"/>
    <w:rsid w:val="00381203"/>
    <w:rsid w:val="003A45E2"/>
    <w:rsid w:val="003B357A"/>
    <w:rsid w:val="003C6E66"/>
    <w:rsid w:val="003D5F06"/>
    <w:rsid w:val="00407880"/>
    <w:rsid w:val="00414817"/>
    <w:rsid w:val="0041668D"/>
    <w:rsid w:val="0042609F"/>
    <w:rsid w:val="00426629"/>
    <w:rsid w:val="00451B13"/>
    <w:rsid w:val="00466982"/>
    <w:rsid w:val="00487EAE"/>
    <w:rsid w:val="0049006B"/>
    <w:rsid w:val="00491E18"/>
    <w:rsid w:val="004976E0"/>
    <w:rsid w:val="004A568D"/>
    <w:rsid w:val="004E2A52"/>
    <w:rsid w:val="004E5A4B"/>
    <w:rsid w:val="004F4195"/>
    <w:rsid w:val="0053484D"/>
    <w:rsid w:val="005355B9"/>
    <w:rsid w:val="0053789A"/>
    <w:rsid w:val="00553ED3"/>
    <w:rsid w:val="0056170A"/>
    <w:rsid w:val="005620D1"/>
    <w:rsid w:val="00563FE9"/>
    <w:rsid w:val="005711C0"/>
    <w:rsid w:val="005766EB"/>
    <w:rsid w:val="005A0C9B"/>
    <w:rsid w:val="005A505C"/>
    <w:rsid w:val="005B0F10"/>
    <w:rsid w:val="005D0CDD"/>
    <w:rsid w:val="005D2180"/>
    <w:rsid w:val="005E736E"/>
    <w:rsid w:val="005F60B2"/>
    <w:rsid w:val="00624F18"/>
    <w:rsid w:val="006357F4"/>
    <w:rsid w:val="00635FFE"/>
    <w:rsid w:val="006673AC"/>
    <w:rsid w:val="006A6C7B"/>
    <w:rsid w:val="006B108D"/>
    <w:rsid w:val="006B4604"/>
    <w:rsid w:val="006B667C"/>
    <w:rsid w:val="006E4026"/>
    <w:rsid w:val="006E4E85"/>
    <w:rsid w:val="006F5442"/>
    <w:rsid w:val="00707A98"/>
    <w:rsid w:val="00737906"/>
    <w:rsid w:val="0074413A"/>
    <w:rsid w:val="00753AA0"/>
    <w:rsid w:val="00796A2F"/>
    <w:rsid w:val="007A093A"/>
    <w:rsid w:val="007A281C"/>
    <w:rsid w:val="007B0B48"/>
    <w:rsid w:val="007B74BD"/>
    <w:rsid w:val="007C4BDA"/>
    <w:rsid w:val="007E216A"/>
    <w:rsid w:val="007E3009"/>
    <w:rsid w:val="007F17CC"/>
    <w:rsid w:val="007F234E"/>
    <w:rsid w:val="007F2A67"/>
    <w:rsid w:val="00806745"/>
    <w:rsid w:val="0081503B"/>
    <w:rsid w:val="00821BE4"/>
    <w:rsid w:val="00823CD3"/>
    <w:rsid w:val="008301AD"/>
    <w:rsid w:val="00861A36"/>
    <w:rsid w:val="00871B21"/>
    <w:rsid w:val="00883651"/>
    <w:rsid w:val="008A46CD"/>
    <w:rsid w:val="008A4A4C"/>
    <w:rsid w:val="008B24CA"/>
    <w:rsid w:val="008B4754"/>
    <w:rsid w:val="008B6619"/>
    <w:rsid w:val="008B7B4F"/>
    <w:rsid w:val="008D4794"/>
    <w:rsid w:val="008F33EF"/>
    <w:rsid w:val="00932A8E"/>
    <w:rsid w:val="00935856"/>
    <w:rsid w:val="00951DB6"/>
    <w:rsid w:val="0095299C"/>
    <w:rsid w:val="00956183"/>
    <w:rsid w:val="009929B2"/>
    <w:rsid w:val="00997270"/>
    <w:rsid w:val="009A4516"/>
    <w:rsid w:val="009D065F"/>
    <w:rsid w:val="009E1319"/>
    <w:rsid w:val="009E51B7"/>
    <w:rsid w:val="009E7415"/>
    <w:rsid w:val="00A24C82"/>
    <w:rsid w:val="00A2569A"/>
    <w:rsid w:val="00A341AB"/>
    <w:rsid w:val="00A35609"/>
    <w:rsid w:val="00A41496"/>
    <w:rsid w:val="00A43433"/>
    <w:rsid w:val="00A45010"/>
    <w:rsid w:val="00A70ED1"/>
    <w:rsid w:val="00A76B44"/>
    <w:rsid w:val="00A85A25"/>
    <w:rsid w:val="00A876C6"/>
    <w:rsid w:val="00AA3261"/>
    <w:rsid w:val="00AB0B5F"/>
    <w:rsid w:val="00AC4AAE"/>
    <w:rsid w:val="00AC4C11"/>
    <w:rsid w:val="00AD6F38"/>
    <w:rsid w:val="00AE0E03"/>
    <w:rsid w:val="00AE25E3"/>
    <w:rsid w:val="00AE7B04"/>
    <w:rsid w:val="00AF1E62"/>
    <w:rsid w:val="00AF2B57"/>
    <w:rsid w:val="00AF353D"/>
    <w:rsid w:val="00AF6BFC"/>
    <w:rsid w:val="00B235C2"/>
    <w:rsid w:val="00B26C91"/>
    <w:rsid w:val="00B3791A"/>
    <w:rsid w:val="00B4126D"/>
    <w:rsid w:val="00B4576D"/>
    <w:rsid w:val="00B53706"/>
    <w:rsid w:val="00B64F23"/>
    <w:rsid w:val="00B714BF"/>
    <w:rsid w:val="00B72F16"/>
    <w:rsid w:val="00B82DEC"/>
    <w:rsid w:val="00B91D05"/>
    <w:rsid w:val="00BB3EC7"/>
    <w:rsid w:val="00BD0197"/>
    <w:rsid w:val="00BF1337"/>
    <w:rsid w:val="00C03E9B"/>
    <w:rsid w:val="00C0432F"/>
    <w:rsid w:val="00C04BFC"/>
    <w:rsid w:val="00C13CC9"/>
    <w:rsid w:val="00C17077"/>
    <w:rsid w:val="00C36E99"/>
    <w:rsid w:val="00C47935"/>
    <w:rsid w:val="00C707EA"/>
    <w:rsid w:val="00C74944"/>
    <w:rsid w:val="00C820C2"/>
    <w:rsid w:val="00C8233E"/>
    <w:rsid w:val="00C94BC4"/>
    <w:rsid w:val="00CA4E71"/>
    <w:rsid w:val="00CE755F"/>
    <w:rsid w:val="00D03ADB"/>
    <w:rsid w:val="00D1314A"/>
    <w:rsid w:val="00D24C91"/>
    <w:rsid w:val="00D313EF"/>
    <w:rsid w:val="00D34431"/>
    <w:rsid w:val="00D4254A"/>
    <w:rsid w:val="00D51B9C"/>
    <w:rsid w:val="00D578F6"/>
    <w:rsid w:val="00D623C9"/>
    <w:rsid w:val="00D72EC0"/>
    <w:rsid w:val="00D73350"/>
    <w:rsid w:val="00D84C7E"/>
    <w:rsid w:val="00D92C2F"/>
    <w:rsid w:val="00DA3B3E"/>
    <w:rsid w:val="00DA5970"/>
    <w:rsid w:val="00DD4A33"/>
    <w:rsid w:val="00DE359A"/>
    <w:rsid w:val="00DE596F"/>
    <w:rsid w:val="00E14C5F"/>
    <w:rsid w:val="00E26092"/>
    <w:rsid w:val="00E26DEC"/>
    <w:rsid w:val="00E5543C"/>
    <w:rsid w:val="00E74F09"/>
    <w:rsid w:val="00E93E30"/>
    <w:rsid w:val="00E94808"/>
    <w:rsid w:val="00EA0A01"/>
    <w:rsid w:val="00EA3016"/>
    <w:rsid w:val="00ED1D5D"/>
    <w:rsid w:val="00EE384E"/>
    <w:rsid w:val="00EE502A"/>
    <w:rsid w:val="00EE6A2E"/>
    <w:rsid w:val="00EE7FBE"/>
    <w:rsid w:val="00EF661F"/>
    <w:rsid w:val="00F10D19"/>
    <w:rsid w:val="00F25A5A"/>
    <w:rsid w:val="00F266AB"/>
    <w:rsid w:val="00F40E77"/>
    <w:rsid w:val="00F445EA"/>
    <w:rsid w:val="00F560FB"/>
    <w:rsid w:val="00F56372"/>
    <w:rsid w:val="00F60C46"/>
    <w:rsid w:val="00F702D5"/>
    <w:rsid w:val="00F725AD"/>
    <w:rsid w:val="00F83132"/>
    <w:rsid w:val="00F84EF5"/>
    <w:rsid w:val="00F86E62"/>
    <w:rsid w:val="00F91BAE"/>
    <w:rsid w:val="00F97186"/>
    <w:rsid w:val="00FB377E"/>
    <w:rsid w:val="00FC7A39"/>
    <w:rsid w:val="00FC7E7E"/>
    <w:rsid w:val="00FE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AE22"/>
  <w15:docId w15:val="{337D7F08-73BC-4167-9C59-96DF82E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16A"/>
    <w:pPr>
      <w:spacing w:line="276" w:lineRule="auto"/>
    </w:pPr>
    <w:rPr>
      <w:rFonts w:ascii="Garamond" w:hAnsi="Garamond"/>
      <w:sz w:val="22"/>
      <w:szCs w:val="24"/>
    </w:rPr>
  </w:style>
  <w:style w:type="paragraph" w:styleId="Heading1">
    <w:name w:val="heading 1"/>
    <w:basedOn w:val="Normal"/>
    <w:next w:val="Normal"/>
    <w:qFormat/>
    <w:rsid w:val="00025CE8"/>
    <w:pPr>
      <w:keepNext/>
      <w:spacing w:before="240" w:after="60"/>
      <w:outlineLvl w:val="0"/>
    </w:pPr>
    <w:rPr>
      <w:rFonts w:cs="Arial"/>
      <w:b/>
      <w:bCs/>
      <w:kern w:val="32"/>
      <w:sz w:val="32"/>
      <w:szCs w:val="32"/>
    </w:rPr>
  </w:style>
  <w:style w:type="paragraph" w:styleId="Heading2">
    <w:name w:val="heading 2"/>
    <w:basedOn w:val="Normal"/>
    <w:next w:val="Normal"/>
    <w:qFormat/>
    <w:rsid w:val="00025CE8"/>
    <w:pPr>
      <w:keepNext/>
      <w:spacing w:before="240" w:after="60"/>
      <w:outlineLvl w:val="1"/>
    </w:pPr>
    <w:rPr>
      <w:rFonts w:cs="Arial"/>
      <w:b/>
      <w:bCs/>
      <w:i/>
      <w:iCs/>
      <w:sz w:val="28"/>
      <w:szCs w:val="28"/>
    </w:rPr>
  </w:style>
  <w:style w:type="paragraph" w:styleId="Heading3">
    <w:name w:val="heading 3"/>
    <w:basedOn w:val="Normal"/>
    <w:next w:val="Normal"/>
    <w:qFormat/>
    <w:rsid w:val="00025CE8"/>
    <w:pPr>
      <w:keepNext/>
      <w:spacing w:before="240" w:after="60"/>
      <w:outlineLvl w:val="2"/>
    </w:pPr>
    <w:rPr>
      <w:rFonts w:cs="Arial"/>
      <w:b/>
      <w:bCs/>
      <w:sz w:val="26"/>
      <w:szCs w:val="26"/>
    </w:rPr>
  </w:style>
  <w:style w:type="paragraph" w:styleId="Heading4">
    <w:name w:val="heading 4"/>
    <w:basedOn w:val="Normal"/>
    <w:next w:val="Normal"/>
    <w:qFormat/>
    <w:rsid w:val="00B4126D"/>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AF2B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B4126D"/>
    <w:pPr>
      <w:spacing w:before="240" w:after="60"/>
      <w:outlineLvl w:val="5"/>
    </w:pPr>
    <w:rPr>
      <w:b/>
      <w:bCs/>
      <w:szCs w:val="22"/>
    </w:rPr>
  </w:style>
  <w:style w:type="paragraph" w:styleId="Heading7">
    <w:name w:val="heading 7"/>
    <w:basedOn w:val="Normal"/>
    <w:next w:val="Normal"/>
    <w:qFormat/>
    <w:rsid w:val="00B4126D"/>
    <w:pPr>
      <w:spacing w:before="240" w:after="60"/>
      <w:outlineLvl w:val="6"/>
    </w:pPr>
    <w:rPr>
      <w:sz w:val="24"/>
    </w:rPr>
  </w:style>
  <w:style w:type="paragraph" w:styleId="Heading8">
    <w:name w:val="heading 8"/>
    <w:basedOn w:val="Normal"/>
    <w:next w:val="Normal"/>
    <w:qFormat/>
    <w:rsid w:val="00B4126D"/>
    <w:pPr>
      <w:spacing w:before="240" w:after="60"/>
      <w:outlineLvl w:val="7"/>
    </w:pPr>
    <w:rPr>
      <w:i/>
      <w:iCs/>
      <w:sz w:val="24"/>
    </w:rPr>
  </w:style>
  <w:style w:type="paragraph" w:styleId="Heading9">
    <w:name w:val="heading 9"/>
    <w:basedOn w:val="Normal"/>
    <w:next w:val="Normal"/>
    <w:qFormat/>
    <w:rsid w:val="00B4126D"/>
    <w:pPr>
      <w:spacing w:before="240" w:after="60"/>
      <w:outlineLvl w:val="8"/>
    </w:pPr>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944"/>
    <w:pPr>
      <w:tabs>
        <w:tab w:val="center" w:pos="4320"/>
        <w:tab w:val="right" w:pos="8640"/>
      </w:tabs>
    </w:pPr>
  </w:style>
  <w:style w:type="paragraph" w:styleId="Footer">
    <w:name w:val="footer"/>
    <w:basedOn w:val="Normal"/>
    <w:link w:val="FooterChar"/>
    <w:rsid w:val="009929B2"/>
    <w:pPr>
      <w:spacing w:line="240" w:lineRule="auto"/>
      <w:jc w:val="center"/>
    </w:pPr>
    <w:rPr>
      <w:rFonts w:ascii="Verdana" w:hAnsi="Verdana"/>
      <w:noProof/>
      <w:sz w:val="15"/>
    </w:rPr>
  </w:style>
  <w:style w:type="paragraph" w:customStyle="1" w:styleId="Body">
    <w:name w:val="Body"/>
    <w:basedOn w:val="Normal"/>
    <w:rsid w:val="00335C1C"/>
    <w:rPr>
      <w:szCs w:val="21"/>
    </w:rPr>
  </w:style>
  <w:style w:type="character" w:styleId="Hyperlink">
    <w:name w:val="Hyperlink"/>
    <w:basedOn w:val="DefaultParagraphFont"/>
    <w:rsid w:val="0074413A"/>
    <w:rPr>
      <w:i w:val="0"/>
      <w:color w:val="000080"/>
      <w:spacing w:val="0"/>
      <w:u w:val="single"/>
    </w:rPr>
  </w:style>
  <w:style w:type="paragraph" w:styleId="EnvelopeReturn">
    <w:name w:val="envelope return"/>
    <w:basedOn w:val="Normal"/>
    <w:rsid w:val="00A43433"/>
    <w:rPr>
      <w:rFonts w:cs="Arial"/>
      <w:sz w:val="20"/>
      <w:szCs w:val="20"/>
    </w:rPr>
  </w:style>
  <w:style w:type="paragraph" w:styleId="EnvelopeAddress">
    <w:name w:val="envelope address"/>
    <w:basedOn w:val="Normal"/>
    <w:rsid w:val="00A43433"/>
    <w:pPr>
      <w:framePr w:w="7920" w:h="1980" w:hRule="exact" w:hSpace="180" w:wrap="auto" w:hAnchor="page" w:xAlign="center" w:yAlign="bottom"/>
      <w:ind w:left="2880"/>
    </w:pPr>
    <w:rPr>
      <w:rFonts w:cs="Arial"/>
      <w:sz w:val="20"/>
    </w:rPr>
  </w:style>
  <w:style w:type="paragraph" w:styleId="MessageHeader">
    <w:name w:val="Message Header"/>
    <w:basedOn w:val="Normal"/>
    <w:rsid w:val="000F45BC"/>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hAnsi="Verdana" w:cs="Arial"/>
      <w:sz w:val="24"/>
    </w:rPr>
  </w:style>
  <w:style w:type="paragraph" w:styleId="Title">
    <w:name w:val="Title"/>
    <w:basedOn w:val="Normal"/>
    <w:qFormat/>
    <w:rsid w:val="00B4126D"/>
    <w:pPr>
      <w:spacing w:before="240" w:after="60"/>
      <w:outlineLvl w:val="0"/>
    </w:pPr>
    <w:rPr>
      <w:rFonts w:cs="Arial"/>
      <w:bCs/>
      <w:kern w:val="28"/>
      <w:sz w:val="48"/>
      <w:szCs w:val="32"/>
    </w:rPr>
  </w:style>
  <w:style w:type="paragraph" w:styleId="NormalWeb">
    <w:name w:val="Normal (Web)"/>
    <w:basedOn w:val="Normal"/>
    <w:rsid w:val="003D5F06"/>
  </w:style>
  <w:style w:type="paragraph" w:styleId="Subtitle">
    <w:name w:val="Subtitle"/>
    <w:basedOn w:val="Normal"/>
    <w:qFormat/>
    <w:rsid w:val="00B4126D"/>
    <w:pPr>
      <w:spacing w:after="60"/>
      <w:outlineLvl w:val="1"/>
    </w:pPr>
    <w:rPr>
      <w:rFonts w:ascii="Verdana" w:hAnsi="Verdana" w:cs="Arial"/>
    </w:rPr>
  </w:style>
  <w:style w:type="table" w:styleId="Table3Deffects1">
    <w:name w:val="Table 3D effects 1"/>
    <w:basedOn w:val="TableNormal"/>
    <w:rsid w:val="00A35609"/>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5609"/>
    <w:rPr>
      <w:rFonts w:ascii="Georgia" w:hAnsi="Georg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5609"/>
    <w:rPr>
      <w:rFonts w:ascii="Georgia" w:hAnsi="Georg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5609"/>
    <w:rPr>
      <w:rFonts w:ascii="Georgia" w:hAnsi="Georg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5609"/>
    <w:rPr>
      <w:rFonts w:ascii="Georgia" w:hAnsi="Georg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5609"/>
    <w:rPr>
      <w:rFonts w:ascii="Georgia" w:hAnsi="Georg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5609"/>
    <w:rPr>
      <w:rFonts w:ascii="Georgia" w:hAnsi="Georg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5609"/>
    <w:rPr>
      <w:rFonts w:ascii="Georgia" w:hAnsi="Georg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5609"/>
    <w:rPr>
      <w:rFonts w:ascii="Georgia" w:hAnsi="Georg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5609"/>
    <w:rPr>
      <w:rFonts w:ascii="Georgia" w:hAnsi="Georg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5609"/>
    <w:rPr>
      <w:rFonts w:ascii="Georgia" w:hAnsi="Georg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5609"/>
    <w:rPr>
      <w:rFonts w:ascii="Georgia" w:hAnsi="Georg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5609"/>
    <w:rPr>
      <w:rFonts w:ascii="Georgia" w:hAnsi="Georg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5609"/>
    <w:rPr>
      <w:rFonts w:ascii="Georgia" w:hAnsi="Georg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5609"/>
    <w:rPr>
      <w:rFonts w:ascii="Georgia" w:hAnsi="Georg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5609"/>
    <w:rPr>
      <w:rFonts w:ascii="Georgia" w:hAnsi="Georg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5609"/>
    <w:rPr>
      <w:rFonts w:ascii="Georgia" w:hAnsi="Georg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35609"/>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5609"/>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5609"/>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5609"/>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5609"/>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5609"/>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5609"/>
    <w:rPr>
      <w:rFonts w:ascii="Georgia" w:hAnsi="Georg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5609"/>
    <w:rPr>
      <w:rFonts w:ascii="Georgia" w:hAnsi="Georg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5609"/>
    <w:rPr>
      <w:rFonts w:ascii="Georgia" w:hAnsi="Georg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5609"/>
    <w:rPr>
      <w:rFonts w:ascii="Georgia" w:hAnsi="Georg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5609"/>
    <w:rPr>
      <w:rFonts w:ascii="Georgia" w:hAnsi="Georg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5609"/>
    <w:rPr>
      <w:rFonts w:ascii="Georgia" w:hAnsi="Georg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5609"/>
    <w:rPr>
      <w:rFonts w:ascii="Georgia" w:hAnsi="Georg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5609"/>
    <w:rPr>
      <w:rFonts w:ascii="Georgia" w:hAnsi="Georg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5609"/>
    <w:rPr>
      <w:rFonts w:ascii="Georgia" w:hAnsi="Georg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5609"/>
    <w:rPr>
      <w:rFonts w:ascii="Georgia" w:hAnsi="Georg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5609"/>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5609"/>
    <w:rPr>
      <w:rFonts w:ascii="Georgia" w:hAnsi="Georg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5609"/>
    <w:rPr>
      <w:rFonts w:ascii="Georgia" w:hAnsi="Georg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5609"/>
    <w:rPr>
      <w:rFonts w:ascii="Georgia" w:hAnsi="Georg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DD4A33"/>
    <w:rPr>
      <w:i/>
      <w:color w:val="000080"/>
      <w:u w:val="none"/>
    </w:rPr>
  </w:style>
  <w:style w:type="paragraph" w:styleId="TOCHeading">
    <w:name w:val="TOC Heading"/>
    <w:basedOn w:val="Heading1"/>
    <w:next w:val="Normal"/>
    <w:uiPriority w:val="39"/>
    <w:semiHidden/>
    <w:unhideWhenUsed/>
    <w:qFormat/>
    <w:rsid w:val="00B4126D"/>
    <w:pPr>
      <w:outlineLvl w:val="9"/>
    </w:pPr>
    <w:rPr>
      <w:rFonts w:cs="Times New Roman"/>
    </w:rPr>
  </w:style>
  <w:style w:type="paragraph" w:styleId="TOAHeading">
    <w:name w:val="toa heading"/>
    <w:basedOn w:val="Normal"/>
    <w:next w:val="Normal"/>
    <w:rsid w:val="00C17077"/>
    <w:pPr>
      <w:spacing w:before="120"/>
    </w:pPr>
    <w:rPr>
      <w:b/>
      <w:bCs/>
      <w:sz w:val="24"/>
    </w:rPr>
  </w:style>
  <w:style w:type="character" w:customStyle="1" w:styleId="Heading5Char">
    <w:name w:val="Heading 5 Char"/>
    <w:basedOn w:val="DefaultParagraphFont"/>
    <w:link w:val="Heading5"/>
    <w:semiHidden/>
    <w:rsid w:val="00AF2B57"/>
    <w:rPr>
      <w:rFonts w:asciiTheme="majorHAnsi" w:eastAsiaTheme="majorEastAsia" w:hAnsiTheme="majorHAnsi" w:cstheme="majorBidi"/>
      <w:color w:val="365F91" w:themeColor="accent1" w:themeShade="BF"/>
      <w:sz w:val="22"/>
      <w:szCs w:val="24"/>
    </w:rPr>
  </w:style>
  <w:style w:type="paragraph" w:styleId="BalloonText">
    <w:name w:val="Balloon Text"/>
    <w:basedOn w:val="Normal"/>
    <w:link w:val="BalloonTextChar"/>
    <w:rsid w:val="002A4A2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A4A2C"/>
    <w:rPr>
      <w:rFonts w:ascii="Tahoma" w:hAnsi="Tahoma" w:cs="Tahoma"/>
      <w:sz w:val="16"/>
      <w:szCs w:val="16"/>
    </w:rPr>
  </w:style>
  <w:style w:type="character" w:styleId="SmartHyperlink">
    <w:name w:val="Smart Hyperlink"/>
    <w:basedOn w:val="DefaultParagraphFont"/>
    <w:uiPriority w:val="99"/>
    <w:unhideWhenUsed/>
    <w:rsid w:val="007E216A"/>
    <w:rPr>
      <w:u w:val="dotted"/>
    </w:rPr>
  </w:style>
  <w:style w:type="character" w:customStyle="1" w:styleId="FooterChar">
    <w:name w:val="Footer Char"/>
    <w:basedOn w:val="DefaultParagraphFont"/>
    <w:link w:val="Footer"/>
    <w:rsid w:val="00201257"/>
    <w:rPr>
      <w:rFonts w:ascii="Verdana" w:hAnsi="Verdana"/>
      <w:noProof/>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owell\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5BAA-DAE2-4FBF-9DEE-1AC36C3F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Settings\snowell\Application Data\Microsoft\Templates\Normal2.dot</Template>
  <TotalTime>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Gustavus Adolphus College</vt:lpstr>
    </vt:vector>
  </TitlesOfParts>
  <Company>Gustavus Adolphus College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Gustavus Adolphus College</dc:title>
  <dc:creator>Shanon Nowell</dc:creator>
  <cp:lastModifiedBy>Karl Larson</cp:lastModifiedBy>
  <cp:revision>4</cp:revision>
  <cp:lastPrinted>2010-02-26T14:43:00Z</cp:lastPrinted>
  <dcterms:created xsi:type="dcterms:W3CDTF">2024-11-25T15:43:00Z</dcterms:created>
  <dcterms:modified xsi:type="dcterms:W3CDTF">2024-11-25T15:47:00Z</dcterms:modified>
</cp:coreProperties>
</file>